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C7190" w14:textId="77777777" w:rsidR="00772A9D" w:rsidRDefault="00772A9D" w:rsidP="00772A9D">
      <w:pPr>
        <w:tabs>
          <w:tab w:val="left" w:pos="926"/>
        </w:tabs>
      </w:pPr>
    </w:p>
    <w:p w14:paraId="5E2D6053" w14:textId="77777777" w:rsidR="00772A9D" w:rsidRDefault="00772A9D" w:rsidP="00772A9D">
      <w:pPr>
        <w:tabs>
          <w:tab w:val="left" w:pos="926"/>
        </w:tabs>
      </w:pPr>
    </w:p>
    <w:p w14:paraId="0DD54724" w14:textId="77777777" w:rsidR="007439BF" w:rsidRDefault="007439BF" w:rsidP="00772A9D">
      <w:pPr>
        <w:tabs>
          <w:tab w:val="left" w:pos="926"/>
        </w:tabs>
      </w:pPr>
    </w:p>
    <w:p w14:paraId="4A16F4A3" w14:textId="77777777" w:rsidR="007439BF" w:rsidRDefault="003953AD" w:rsidP="007439BF">
      <w:pPr>
        <w:pStyle w:val="LtrHd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09AFF881" wp14:editId="3EDD1447">
                <wp:simplePos x="0" y="0"/>
                <wp:positionH relativeFrom="page">
                  <wp:align>center</wp:align>
                </wp:positionH>
                <wp:positionV relativeFrom="page">
                  <wp:posOffset>1143000</wp:posOffset>
                </wp:positionV>
                <wp:extent cx="2866390" cy="442595"/>
                <wp:effectExtent l="0" t="0" r="254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39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CBD3A" w14:textId="77777777" w:rsidR="00A276F3" w:rsidRPr="00CF2F22" w:rsidRDefault="00A276F3" w:rsidP="00381C02">
                            <w:pPr>
                              <w:pStyle w:val="StateNJ"/>
                            </w:pPr>
                            <w:r>
                              <w:t xml:space="preserve">New </w:t>
                            </w:r>
                            <w:smartTag w:uri="urn:schemas-microsoft-com:office:smarttags" w:element="place">
                              <w:r w:rsidRPr="007A3304">
                                <w:t>Jersey</w:t>
                              </w:r>
                            </w:smartTag>
                            <w:r>
                              <w:t xml:space="preserve"> General Assembly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90pt;width:225.7pt;height:34.85pt;z-index:251659776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bYsgIAALc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" filled="f" stroked="f">
                <v:textbox>
                  <w:txbxContent>
                    <w:p w:rsidR="00A276F3" w:rsidRPr="00CF2F22" w:rsidRDefault="00A276F3" w:rsidP="00381C02">
                      <w:pPr>
                        <w:pStyle w:val="StateNJ"/>
                      </w:pPr>
                      <w:r>
                        <w:t xml:space="preserve">New </w:t>
                      </w:r>
                      <w:smartTag w:uri="urn:schemas-microsoft-com:office:smarttags" w:element="place">
                        <w:r w:rsidRPr="007A3304">
                          <w:t>Jersey</w:t>
                        </w:r>
                      </w:smartTag>
                      <w:r>
                        <w:t xml:space="preserve"> General Assembly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 wp14:anchorId="425FB019" wp14:editId="6BF393C9">
                <wp:simplePos x="0" y="0"/>
                <wp:positionH relativeFrom="page">
                  <wp:align>center</wp:align>
                </wp:positionH>
                <wp:positionV relativeFrom="page">
                  <wp:posOffset>1554480</wp:posOffset>
                </wp:positionV>
                <wp:extent cx="2362200" cy="845820"/>
                <wp:effectExtent l="0" t="1905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F37E1" w14:textId="77777777" w:rsidR="00A276F3" w:rsidRPr="00D04D59" w:rsidRDefault="00A276F3" w:rsidP="00100D1E">
                            <w:pPr>
                              <w:pStyle w:val="LtrHdOffice"/>
                            </w:pPr>
                            <w:r w:rsidRPr="00D04D59">
                              <w:t>Majority Office</w:t>
                            </w:r>
                          </w:p>
                          <w:p w14:paraId="3DFF8F46" w14:textId="77777777" w:rsidR="00A276F3" w:rsidRPr="00C55A34" w:rsidRDefault="00A276F3" w:rsidP="00100D1E">
                            <w:pPr>
                              <w:pStyle w:val="LtrHdOffic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State </w:t>
                            </w:r>
                            <w:r w:rsidRPr="00C55A34">
                              <w:rPr>
                                <w:sz w:val="16"/>
                                <w:szCs w:val="16"/>
                              </w:rPr>
                              <w:t>House</w:t>
                            </w:r>
                            <w:r w:rsidR="00823F5C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C55A34">
                              <w:rPr>
                                <w:sz w:val="16"/>
                                <w:szCs w:val="16"/>
                              </w:rPr>
                              <w:t>South Wing</w:t>
                            </w:r>
                            <w:r w:rsidR="00823F5C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C55A34">
                              <w:rPr>
                                <w:sz w:val="16"/>
                                <w:szCs w:val="16"/>
                              </w:rPr>
                              <w:t>Suite LB110</w:t>
                            </w:r>
                          </w:p>
                          <w:p w14:paraId="102856C9" w14:textId="77777777" w:rsidR="00A276F3" w:rsidRPr="00C55A34" w:rsidRDefault="00A276F3" w:rsidP="00100D1E">
                            <w:pPr>
                              <w:pStyle w:val="LtrHdOffice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r w:rsidRPr="00C55A34">
                                <w:rPr>
                                  <w:sz w:val="16"/>
                                  <w:szCs w:val="16"/>
                                </w:rPr>
                                <w:t>PO</w:t>
                              </w:r>
                            </w:smartTag>
                            <w:r w:rsidRPr="00C55A3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C55A34">
                                  <w:rPr>
                                    <w:sz w:val="16"/>
                                    <w:szCs w:val="16"/>
                                  </w:rPr>
                                  <w:t>Box</w:t>
                                </w:r>
                              </w:smartTag>
                              <w:r w:rsidRPr="00C55A34">
                                <w:rPr>
                                  <w:sz w:val="16"/>
                                  <w:szCs w:val="16"/>
                                </w:rPr>
                                <w:t xml:space="preserve"> 098</w:t>
                              </w:r>
                            </w:smartTag>
                          </w:p>
                          <w:p w14:paraId="76961523" w14:textId="77777777" w:rsidR="00A276F3" w:rsidRDefault="00A276F3" w:rsidP="00100D1E">
                            <w:pPr>
                              <w:pStyle w:val="LtrHdOffice"/>
                              <w:rPr>
                                <w:smallCaps w:val="0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City">
                              <w:r w:rsidRPr="00C55A34">
                                <w:rPr>
                                  <w:sz w:val="16"/>
                                  <w:szCs w:val="16"/>
                                </w:rPr>
                                <w:t>Trenton</w:t>
                              </w:r>
                            </w:smartTag>
                            <w:r w:rsidRPr="00C55A34">
                              <w:rPr>
                                <w:sz w:val="16"/>
                                <w:szCs w:val="16"/>
                              </w:rPr>
                              <w:t xml:space="preserve">, New </w:t>
                            </w:r>
                            <w:smartTag w:uri="urn:schemas-microsoft-com:office:smarttags" w:element="place">
                              <w:r w:rsidRPr="00C55A34">
                                <w:rPr>
                                  <w:sz w:val="16"/>
                                  <w:szCs w:val="16"/>
                                </w:rPr>
                                <w:t>Jersey</w:t>
                              </w:r>
                            </w:smartTag>
                            <w:r w:rsidRPr="00C55A34">
                              <w:rPr>
                                <w:sz w:val="16"/>
                                <w:szCs w:val="16"/>
                              </w:rPr>
                              <w:t xml:space="preserve"> 08625-0098</w:t>
                            </w:r>
                          </w:p>
                          <w:p w14:paraId="76B5E1CA" w14:textId="77777777" w:rsidR="00A276F3" w:rsidRDefault="00A276F3" w:rsidP="00100D1E">
                            <w:pPr>
                              <w:pStyle w:val="LtrHdOffice"/>
                              <w:rPr>
                                <w:smallCap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 w:val="0"/>
                                <w:sz w:val="16"/>
                                <w:szCs w:val="16"/>
                              </w:rPr>
                              <w:t xml:space="preserve">(609) </w:t>
                            </w:r>
                            <w:r w:rsidR="0071530A">
                              <w:rPr>
                                <w:smallCaps w:val="0"/>
                                <w:sz w:val="16"/>
                                <w:szCs w:val="16"/>
                              </w:rPr>
                              <w:t>847-3500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0;margin-top:122.4pt;width:186pt;height:66.6pt;z-index:-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ogsA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" filled="f" stroked="f">
                <v:textbox inset="0,0,0,0">
                  <w:txbxContent>
                    <w:p w:rsidR="00A276F3" w:rsidRPr="00D04D59" w:rsidRDefault="00A276F3" w:rsidP="00100D1E">
                      <w:pPr>
                        <w:pStyle w:val="LtrHdOffice"/>
                      </w:pPr>
                      <w:r w:rsidRPr="00D04D59">
                        <w:t>Majority Office</w:t>
                      </w:r>
                    </w:p>
                    <w:p w:rsidR="00A276F3" w:rsidRPr="00C55A34" w:rsidRDefault="00A276F3" w:rsidP="00100D1E">
                      <w:pPr>
                        <w:pStyle w:val="LtrHdOffic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State </w:t>
                      </w:r>
                      <w:r w:rsidRPr="00C55A34">
                        <w:rPr>
                          <w:sz w:val="16"/>
                          <w:szCs w:val="16"/>
                        </w:rPr>
                        <w:t>House</w:t>
                      </w:r>
                      <w:r w:rsidR="00823F5C">
                        <w:rPr>
                          <w:sz w:val="16"/>
                          <w:szCs w:val="16"/>
                        </w:rPr>
                        <w:t>-</w:t>
                      </w:r>
                      <w:r w:rsidRPr="00C55A34">
                        <w:rPr>
                          <w:sz w:val="16"/>
                          <w:szCs w:val="16"/>
                        </w:rPr>
                        <w:t>South Wing</w:t>
                      </w:r>
                      <w:r w:rsidR="00823F5C">
                        <w:rPr>
                          <w:sz w:val="16"/>
                          <w:szCs w:val="16"/>
                        </w:rPr>
                        <w:t>-</w:t>
                      </w:r>
                      <w:r w:rsidRPr="00C55A34">
                        <w:rPr>
                          <w:sz w:val="16"/>
                          <w:szCs w:val="16"/>
                        </w:rPr>
                        <w:t>Suite LB110</w:t>
                      </w:r>
                    </w:p>
                    <w:p w:rsidR="00A276F3" w:rsidRPr="00C55A34" w:rsidRDefault="00A276F3" w:rsidP="00100D1E">
                      <w:pPr>
                        <w:pStyle w:val="LtrHdOffice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r w:rsidRPr="00C55A34">
                          <w:rPr>
                            <w:sz w:val="16"/>
                            <w:szCs w:val="16"/>
                          </w:rPr>
                          <w:t>PO</w:t>
                        </w:r>
                      </w:smartTag>
                      <w:r w:rsidRPr="00C55A34">
                        <w:rPr>
                          <w:sz w:val="16"/>
                          <w:szCs w:val="16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C55A34">
                            <w:rPr>
                              <w:sz w:val="16"/>
                              <w:szCs w:val="16"/>
                            </w:rPr>
                            <w:t>Box</w:t>
                          </w:r>
                        </w:smartTag>
                        <w:r w:rsidRPr="00C55A34">
                          <w:rPr>
                            <w:sz w:val="16"/>
                            <w:szCs w:val="16"/>
                          </w:rPr>
                          <w:t xml:space="preserve"> 098</w:t>
                        </w:r>
                      </w:smartTag>
                    </w:p>
                    <w:p w:rsidR="00A276F3" w:rsidRDefault="00A276F3" w:rsidP="00100D1E">
                      <w:pPr>
                        <w:pStyle w:val="LtrHdOffice"/>
                        <w:rPr>
                          <w:smallCaps w:val="0"/>
                          <w:sz w:val="16"/>
                          <w:szCs w:val="16"/>
                        </w:rPr>
                      </w:pPr>
                      <w:smartTag w:uri="urn:schemas-microsoft-com:office:smarttags" w:element="City">
                        <w:r w:rsidRPr="00C55A34">
                          <w:rPr>
                            <w:sz w:val="16"/>
                            <w:szCs w:val="16"/>
                          </w:rPr>
                          <w:t>Trenton</w:t>
                        </w:r>
                      </w:smartTag>
                      <w:r w:rsidRPr="00C55A34">
                        <w:rPr>
                          <w:sz w:val="16"/>
                          <w:szCs w:val="16"/>
                        </w:rPr>
                        <w:t xml:space="preserve">, New </w:t>
                      </w:r>
                      <w:smartTag w:uri="urn:schemas-microsoft-com:office:smarttags" w:element="place">
                        <w:r w:rsidRPr="00C55A34">
                          <w:rPr>
                            <w:sz w:val="16"/>
                            <w:szCs w:val="16"/>
                          </w:rPr>
                          <w:t>Jersey</w:t>
                        </w:r>
                      </w:smartTag>
                      <w:r w:rsidRPr="00C55A34">
                        <w:rPr>
                          <w:sz w:val="16"/>
                          <w:szCs w:val="16"/>
                        </w:rPr>
                        <w:t xml:space="preserve"> 08625-0098</w:t>
                      </w:r>
                    </w:p>
                    <w:p w:rsidR="00A276F3" w:rsidRDefault="00A276F3" w:rsidP="00100D1E">
                      <w:pPr>
                        <w:pStyle w:val="LtrHdOffice"/>
                        <w:rPr>
                          <w:smallCaps w:val="0"/>
                          <w:sz w:val="16"/>
                          <w:szCs w:val="16"/>
                        </w:rPr>
                      </w:pPr>
                      <w:r>
                        <w:rPr>
                          <w:smallCaps w:val="0"/>
                          <w:sz w:val="16"/>
                          <w:szCs w:val="16"/>
                        </w:rPr>
                        <w:t xml:space="preserve">(609) </w:t>
                      </w:r>
                      <w:r w:rsidR="0071530A">
                        <w:rPr>
                          <w:smallCaps w:val="0"/>
                          <w:sz w:val="16"/>
                          <w:szCs w:val="16"/>
                        </w:rPr>
                        <w:t>847-3500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DB3F2C5" w14:textId="77777777" w:rsidR="007439BF" w:rsidRDefault="003953AD" w:rsidP="007439BF">
      <w:pPr>
        <w:pStyle w:val="LtrHd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A7964A7" wp14:editId="1E174465">
                <wp:simplePos x="0" y="0"/>
                <wp:positionH relativeFrom="page">
                  <wp:posOffset>5676900</wp:posOffset>
                </wp:positionH>
                <wp:positionV relativeFrom="page">
                  <wp:posOffset>1554480</wp:posOffset>
                </wp:positionV>
                <wp:extent cx="1790700" cy="371475"/>
                <wp:effectExtent l="0" t="1905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732BA" w14:textId="77777777" w:rsidR="00A276F3" w:rsidRPr="00926059" w:rsidRDefault="00FD6563" w:rsidP="00100D1E">
                            <w:pPr>
                              <w:pStyle w:val="LtrHdNormal"/>
                              <w:jc w:val="center"/>
                              <w:rPr>
                                <w:rFonts w:cs="Arrus BT"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rus BT"/>
                                <w:smallCaps/>
                                <w:sz w:val="20"/>
                                <w:szCs w:val="20"/>
                              </w:rPr>
                              <w:t>Anthony J. Cimino</w:t>
                            </w:r>
                          </w:p>
                          <w:p w14:paraId="23D1E822" w14:textId="77777777" w:rsidR="00A276F3" w:rsidRPr="007439BF" w:rsidRDefault="00A276F3" w:rsidP="00100D1E">
                            <w:pPr>
                              <w:pStyle w:val="LtrHdNormal"/>
                              <w:jc w:val="center"/>
                              <w:rPr>
                                <w:rStyle w:val="StyleArrusBT9ptSmallcaps"/>
                              </w:rPr>
                            </w:pPr>
                            <w:r>
                              <w:rPr>
                                <w:rFonts w:cs="Arrus BT"/>
                                <w:smallCaps/>
                                <w:sz w:val="18"/>
                                <w:szCs w:val="18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47pt;margin-top:122.4pt;width:141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" filled="f" stroked="f">
                <v:textbox inset="0,0,0,0">
                  <w:txbxContent>
                    <w:p w:rsidR="00A276F3" w:rsidRPr="00926059" w:rsidRDefault="00FD6563" w:rsidP="00100D1E">
                      <w:pPr>
                        <w:pStyle w:val="LtrHdNormal"/>
                        <w:jc w:val="center"/>
                        <w:rPr>
                          <w:rFonts w:cs="Arrus BT"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cs="Arrus BT"/>
                          <w:smallCaps/>
                          <w:sz w:val="20"/>
                          <w:szCs w:val="20"/>
                        </w:rPr>
                        <w:t>Anthony J. Cimino</w:t>
                      </w:r>
                    </w:p>
                    <w:p w:rsidR="00A276F3" w:rsidRPr="007439BF" w:rsidRDefault="00A276F3" w:rsidP="00100D1E">
                      <w:pPr>
                        <w:pStyle w:val="LtrHdNormal"/>
                        <w:jc w:val="center"/>
                        <w:rPr>
                          <w:rStyle w:val="StyleArrusBT9ptSmallcaps"/>
                        </w:rPr>
                      </w:pPr>
                      <w:r>
                        <w:rPr>
                          <w:rFonts w:cs="Arrus BT"/>
                          <w:smallCaps/>
                          <w:sz w:val="18"/>
                          <w:szCs w:val="18"/>
                        </w:rPr>
                        <w:t>Executive Director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B755C70" w14:textId="77777777" w:rsidR="007439BF" w:rsidRDefault="003953AD" w:rsidP="007439BF">
      <w:pPr>
        <w:pStyle w:val="LtrHd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DA7958E" wp14:editId="212151A3">
                <wp:simplePos x="0" y="0"/>
                <wp:positionH relativeFrom="page">
                  <wp:posOffset>374650</wp:posOffset>
                </wp:positionH>
                <wp:positionV relativeFrom="page">
                  <wp:posOffset>1554480</wp:posOffset>
                </wp:positionV>
                <wp:extent cx="1828800" cy="523875"/>
                <wp:effectExtent l="3175" t="190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FAE6D" w14:textId="77777777" w:rsidR="00A276F3" w:rsidRPr="00926059" w:rsidRDefault="00A276F3" w:rsidP="00100D1E">
                            <w:pPr>
                              <w:pStyle w:val="LtrHdNormal"/>
                              <w:jc w:val="center"/>
                              <w:rPr>
                                <w:rFonts w:cs="Arrus BT"/>
                                <w:smallCaps/>
                                <w:sz w:val="20"/>
                                <w:szCs w:val="20"/>
                              </w:rPr>
                            </w:pPr>
                            <w:r w:rsidRPr="00926059">
                              <w:rPr>
                                <w:rFonts w:cs="Arrus BT"/>
                                <w:smallCaps/>
                                <w:sz w:val="20"/>
                                <w:szCs w:val="20"/>
                              </w:rPr>
                              <w:t>Honorable</w:t>
                            </w:r>
                          </w:p>
                          <w:p w14:paraId="2E43716D" w14:textId="77777777" w:rsidR="00A276F3" w:rsidRDefault="00FD6563" w:rsidP="00100D1E">
                            <w:pPr>
                              <w:pStyle w:val="LtrHdNormal"/>
                              <w:jc w:val="center"/>
                              <w:rPr>
                                <w:rFonts w:cs="Arrus BT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rus BT"/>
                                <w:smallCaps/>
                                <w:sz w:val="20"/>
                                <w:szCs w:val="20"/>
                              </w:rPr>
                              <w:t>Craig J. Coughlin</w:t>
                            </w:r>
                          </w:p>
                          <w:p w14:paraId="6C6336AA" w14:textId="77777777" w:rsidR="00A276F3" w:rsidRPr="007439BF" w:rsidRDefault="00A276F3" w:rsidP="00100D1E">
                            <w:pPr>
                              <w:pStyle w:val="LtrHdNormal"/>
                              <w:jc w:val="center"/>
                              <w:rPr>
                                <w:rStyle w:val="StyleArrusBT9ptSmallcaps"/>
                              </w:rPr>
                            </w:pPr>
                            <w:r w:rsidRPr="007439BF">
                              <w:rPr>
                                <w:rStyle w:val="StyleArrusBT9ptSmallcaps"/>
                              </w:rPr>
                              <w:t>Speaker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9.5pt;margin-top:122.4pt;width:2in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tXsgIAALA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" filled="f" stroked="f">
                <v:textbox inset="0,0,0,0">
                  <w:txbxContent>
                    <w:p w:rsidR="00A276F3" w:rsidRPr="00926059" w:rsidRDefault="00A276F3" w:rsidP="00100D1E">
                      <w:pPr>
                        <w:pStyle w:val="LtrHdNormal"/>
                        <w:jc w:val="center"/>
                        <w:rPr>
                          <w:rFonts w:cs="Arrus BT"/>
                          <w:smallCaps/>
                          <w:sz w:val="20"/>
                          <w:szCs w:val="20"/>
                        </w:rPr>
                      </w:pPr>
                      <w:r w:rsidRPr="00926059">
                        <w:rPr>
                          <w:rFonts w:cs="Arrus BT"/>
                          <w:smallCaps/>
                          <w:sz w:val="20"/>
                          <w:szCs w:val="20"/>
                        </w:rPr>
                        <w:t>Honorable</w:t>
                      </w:r>
                    </w:p>
                    <w:p w:rsidR="00A276F3" w:rsidRDefault="00FD6563" w:rsidP="00100D1E">
                      <w:pPr>
                        <w:pStyle w:val="LtrHdNormal"/>
                        <w:jc w:val="center"/>
                        <w:rPr>
                          <w:rFonts w:cs="Arrus BT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cs="Arrus BT"/>
                          <w:smallCaps/>
                          <w:sz w:val="20"/>
                          <w:szCs w:val="20"/>
                        </w:rPr>
                        <w:t>Craig J. Coughlin</w:t>
                      </w:r>
                    </w:p>
                    <w:p w:rsidR="00A276F3" w:rsidRPr="007439BF" w:rsidRDefault="00A276F3" w:rsidP="00100D1E">
                      <w:pPr>
                        <w:pStyle w:val="LtrHdNormal"/>
                        <w:jc w:val="center"/>
                        <w:rPr>
                          <w:rStyle w:val="StyleArrusBT9ptSmallcaps"/>
                        </w:rPr>
                      </w:pPr>
                      <w:r w:rsidRPr="007439BF">
                        <w:rPr>
                          <w:rStyle w:val="StyleArrusBT9ptSmallcaps"/>
                        </w:rPr>
                        <w:t>Speaker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0680BAE" w14:textId="77777777" w:rsidR="007439BF" w:rsidRDefault="007439BF" w:rsidP="00772A9D">
      <w:pPr>
        <w:tabs>
          <w:tab w:val="left" w:pos="926"/>
        </w:tabs>
      </w:pPr>
    </w:p>
    <w:p w14:paraId="4294E7A1" w14:textId="77777777" w:rsidR="007439BF" w:rsidRDefault="007439BF" w:rsidP="00772A9D">
      <w:pPr>
        <w:tabs>
          <w:tab w:val="left" w:pos="926"/>
        </w:tabs>
      </w:pPr>
    </w:p>
    <w:p w14:paraId="6586E806" w14:textId="77777777" w:rsidR="00F4245B" w:rsidRDefault="00F4245B" w:rsidP="00772A9D">
      <w:pPr>
        <w:tabs>
          <w:tab w:val="left" w:pos="926"/>
        </w:tabs>
      </w:pPr>
    </w:p>
    <w:p w14:paraId="03801489" w14:textId="77777777" w:rsidR="00381C02" w:rsidRDefault="00381C02" w:rsidP="002E75C6">
      <w:pPr>
        <w:tabs>
          <w:tab w:val="left" w:pos="926"/>
        </w:tabs>
      </w:pPr>
    </w:p>
    <w:p w14:paraId="63A083E4" w14:textId="77777777" w:rsidR="00381C02" w:rsidRDefault="00381C02" w:rsidP="00772A9D">
      <w:pPr>
        <w:tabs>
          <w:tab w:val="left" w:pos="926"/>
        </w:tabs>
        <w:sectPr w:rsidR="00381C02" w:rsidSect="00891F68">
          <w:footerReference w:type="default" r:id="rId6"/>
          <w:pgSz w:w="12240" w:h="15840" w:code="1"/>
          <w:pgMar w:top="1080" w:right="1440" w:bottom="1080" w:left="1440" w:header="720" w:footer="720" w:gutter="0"/>
          <w:cols w:space="720"/>
          <w:docGrid w:linePitch="360"/>
        </w:sectPr>
      </w:pPr>
    </w:p>
    <w:p w14:paraId="1FF09D8B" w14:textId="77777777" w:rsidR="00854574" w:rsidRPr="002113ED" w:rsidRDefault="00AE1F6F" w:rsidP="009F7DF3">
      <w:pPr>
        <w:jc w:val="center"/>
        <w:rPr>
          <w:b/>
          <w:u w:val="single"/>
        </w:rPr>
      </w:pPr>
      <w:r w:rsidRPr="002113ED">
        <w:rPr>
          <w:b/>
          <w:u w:val="single"/>
        </w:rPr>
        <w:t>MEMORANDUM</w:t>
      </w:r>
    </w:p>
    <w:p w14:paraId="6CD89D8F" w14:textId="77777777" w:rsidR="00AE1F6F" w:rsidRDefault="00AE1F6F" w:rsidP="009F7DF3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89"/>
        <w:gridCol w:w="7571"/>
      </w:tblGrid>
      <w:tr w:rsidR="00854574" w:rsidRPr="006A6B23" w14:paraId="7AFFFA44" w14:textId="77777777" w:rsidTr="00891F68">
        <w:trPr>
          <w:trHeight w:val="20"/>
        </w:trPr>
        <w:tc>
          <w:tcPr>
            <w:tcW w:w="1789" w:type="dxa"/>
            <w:tcMar>
              <w:top w:w="115" w:type="dxa"/>
            </w:tcMar>
          </w:tcPr>
          <w:p w14:paraId="4D215C67" w14:textId="77777777" w:rsidR="00854574" w:rsidRPr="002113ED" w:rsidRDefault="00854574" w:rsidP="002A3EC8">
            <w:pPr>
              <w:pStyle w:val="ToLineSingleSpaced"/>
              <w:tabs>
                <w:tab w:val="clear" w:pos="1800"/>
                <w:tab w:val="clear" w:pos="5040"/>
              </w:tabs>
              <w:rPr>
                <w:b/>
              </w:rPr>
            </w:pPr>
            <w:r w:rsidRPr="002113ED">
              <w:rPr>
                <w:b/>
              </w:rPr>
              <w:t>TO:</w:t>
            </w:r>
          </w:p>
        </w:tc>
        <w:tc>
          <w:tcPr>
            <w:tcW w:w="7571" w:type="dxa"/>
            <w:tcMar>
              <w:top w:w="115" w:type="dxa"/>
            </w:tcMar>
          </w:tcPr>
          <w:p w14:paraId="13E2B329" w14:textId="77777777" w:rsidR="002A3EC8" w:rsidRPr="002113ED" w:rsidRDefault="00323DD9" w:rsidP="002A3EC8">
            <w:pPr>
              <w:pStyle w:val="CommNormal"/>
              <w:spacing w:after="0"/>
              <w:rPr>
                <w:b/>
              </w:rPr>
            </w:pPr>
            <w:r w:rsidRPr="002113ED">
              <w:rPr>
                <w:b/>
              </w:rPr>
              <w:fldChar w:fldCharType="begin" w:fldLock="1"/>
            </w:r>
            <w:r w:rsidRPr="002113ED">
              <w:rPr>
                <w:b/>
              </w:rPr>
              <w:instrText xml:space="preserve"> DOCPROPERTY "z:|_TO" \* MERGEFORMAT </w:instrText>
            </w:r>
            <w:r w:rsidRPr="002113ED">
              <w:rPr>
                <w:b/>
              </w:rPr>
              <w:fldChar w:fldCharType="separate"/>
            </w:r>
            <w:r w:rsidR="00AF29DD">
              <w:rPr>
                <w:b/>
              </w:rPr>
              <w:t xml:space="preserve"> </w:t>
            </w:r>
            <w:r w:rsidRPr="002113ED">
              <w:rPr>
                <w:b/>
              </w:rPr>
              <w:fldChar w:fldCharType="end"/>
            </w:r>
            <w:r w:rsidR="00AF29DD">
              <w:rPr>
                <w:b/>
              </w:rPr>
              <w:t xml:space="preserve">Members of the General Assembly </w:t>
            </w:r>
          </w:p>
        </w:tc>
      </w:tr>
      <w:tr w:rsidR="00854574" w:rsidRPr="006A6B23" w14:paraId="5303291E" w14:textId="77777777" w:rsidTr="00891F68">
        <w:tc>
          <w:tcPr>
            <w:tcW w:w="1789" w:type="dxa"/>
          </w:tcPr>
          <w:p w14:paraId="493102C1" w14:textId="77777777" w:rsidR="00854574" w:rsidRPr="002113ED" w:rsidRDefault="00854574" w:rsidP="002A3EC8">
            <w:pPr>
              <w:pStyle w:val="ToLineSingleSpaced"/>
              <w:tabs>
                <w:tab w:val="clear" w:pos="1800"/>
                <w:tab w:val="clear" w:pos="5040"/>
              </w:tabs>
              <w:rPr>
                <w:b/>
              </w:rPr>
            </w:pPr>
            <w:r w:rsidRPr="002113ED">
              <w:rPr>
                <w:b/>
              </w:rPr>
              <w:t>FROM:</w:t>
            </w:r>
          </w:p>
        </w:tc>
        <w:tc>
          <w:tcPr>
            <w:tcW w:w="7571" w:type="dxa"/>
          </w:tcPr>
          <w:p w14:paraId="78439049" w14:textId="77777777" w:rsidR="00854574" w:rsidRPr="002113ED" w:rsidRDefault="00AF29DD" w:rsidP="002A3EC8">
            <w:pPr>
              <w:pStyle w:val="ToLineSingleSpaced"/>
              <w:tabs>
                <w:tab w:val="clear" w:pos="1800"/>
                <w:tab w:val="clear" w:pos="5040"/>
              </w:tabs>
              <w:rPr>
                <w:b/>
              </w:rPr>
            </w:pPr>
            <w:r>
              <w:rPr>
                <w:b/>
              </w:rPr>
              <w:t>Speaker Craig J. Coughlin</w:t>
            </w:r>
          </w:p>
        </w:tc>
      </w:tr>
      <w:tr w:rsidR="00854574" w:rsidRPr="006A6B23" w14:paraId="75625757" w14:textId="77777777" w:rsidTr="00891F68">
        <w:tc>
          <w:tcPr>
            <w:tcW w:w="1789" w:type="dxa"/>
          </w:tcPr>
          <w:p w14:paraId="3B4D539E" w14:textId="77777777" w:rsidR="00854574" w:rsidRPr="002113ED" w:rsidRDefault="00854574" w:rsidP="002A3EC8">
            <w:pPr>
              <w:pStyle w:val="ToLineSingleSpaced"/>
              <w:tabs>
                <w:tab w:val="clear" w:pos="1800"/>
                <w:tab w:val="clear" w:pos="5040"/>
              </w:tabs>
              <w:rPr>
                <w:b/>
              </w:rPr>
            </w:pPr>
            <w:r w:rsidRPr="002113ED">
              <w:rPr>
                <w:b/>
              </w:rPr>
              <w:t>DATE:</w:t>
            </w:r>
          </w:p>
        </w:tc>
        <w:tc>
          <w:tcPr>
            <w:tcW w:w="7571" w:type="dxa"/>
          </w:tcPr>
          <w:p w14:paraId="208DA792" w14:textId="77777777" w:rsidR="00854574" w:rsidRPr="002113ED" w:rsidRDefault="001E62E3" w:rsidP="00C81A61">
            <w:pPr>
              <w:pStyle w:val="ToLineSingleSpaced"/>
              <w:tabs>
                <w:tab w:val="clear" w:pos="1800"/>
                <w:tab w:val="clear" w:pos="5040"/>
              </w:tabs>
              <w:rPr>
                <w:b/>
              </w:rPr>
            </w:pPr>
            <w:r>
              <w:rPr>
                <w:b/>
              </w:rPr>
              <w:t>February 5, 2021</w:t>
            </w:r>
          </w:p>
        </w:tc>
      </w:tr>
      <w:tr w:rsidR="00854574" w:rsidRPr="006A6B23" w14:paraId="054F39A9" w14:textId="77777777" w:rsidTr="00891F68">
        <w:trPr>
          <w:trHeight w:val="675"/>
        </w:trPr>
        <w:tc>
          <w:tcPr>
            <w:tcW w:w="1789" w:type="dxa"/>
          </w:tcPr>
          <w:p w14:paraId="58BD9380" w14:textId="77777777" w:rsidR="00854574" w:rsidRPr="002113ED" w:rsidRDefault="002113ED" w:rsidP="002A3EC8">
            <w:pPr>
              <w:pStyle w:val="CommNormal"/>
              <w:tabs>
                <w:tab w:val="clear" w:pos="1800"/>
                <w:tab w:val="clear" w:pos="5040"/>
              </w:tabs>
              <w:rPr>
                <w:b/>
              </w:rPr>
            </w:pPr>
            <w:r>
              <w:rPr>
                <w:b/>
              </w:rPr>
              <w:t>RE</w:t>
            </w:r>
            <w:r w:rsidR="00854574" w:rsidRPr="002113ED">
              <w:rPr>
                <w:b/>
              </w:rPr>
              <w:t>:</w:t>
            </w:r>
          </w:p>
        </w:tc>
        <w:tc>
          <w:tcPr>
            <w:tcW w:w="7571" w:type="dxa"/>
          </w:tcPr>
          <w:p w14:paraId="7BD068BE" w14:textId="77777777" w:rsidR="00854574" w:rsidRPr="00D059F7" w:rsidRDefault="001E62E3" w:rsidP="001E62E3">
            <w:pPr>
              <w:pStyle w:val="CommNormal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E62E3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REVISED - </w:t>
            </w:r>
            <w:r w:rsidR="00AF29DD">
              <w:rPr>
                <w:b/>
                <w:bCs/>
              </w:rPr>
              <w:t>General Assembly Schedule of M</w:t>
            </w:r>
            <w:r w:rsidR="009D501D">
              <w:rPr>
                <w:b/>
                <w:bCs/>
              </w:rPr>
              <w:t xml:space="preserve">eetings and Voting Sessions for </w:t>
            </w:r>
            <w:r>
              <w:rPr>
                <w:b/>
                <w:bCs/>
              </w:rPr>
              <w:t>February</w:t>
            </w:r>
            <w:r w:rsidR="00891F68">
              <w:rPr>
                <w:b/>
                <w:bCs/>
              </w:rPr>
              <w:t xml:space="preserve"> 2021 – March 2021</w:t>
            </w:r>
          </w:p>
        </w:tc>
      </w:tr>
    </w:tbl>
    <w:p w14:paraId="4B63CCF4" w14:textId="77777777" w:rsidR="00AF29DD" w:rsidRDefault="003953AD" w:rsidP="005575B2">
      <w:pPr>
        <w:rPr>
          <w:b/>
          <w:bCs/>
        </w:rPr>
      </w:pPr>
      <w:r>
        <w:rPr>
          <w:noProof/>
        </w:rPr>
        <w:drawing>
          <wp:anchor distT="54610" distB="54610" distL="54610" distR="54610" simplePos="0" relativeHeight="251655680" behindDoc="0" locked="1" layoutInCell="1" allowOverlap="0" wp14:anchorId="1645A72B" wp14:editId="092AE501">
            <wp:simplePos x="0" y="0"/>
            <wp:positionH relativeFrom="page">
              <wp:align>center</wp:align>
            </wp:positionH>
            <wp:positionV relativeFrom="page">
              <wp:posOffset>228600</wp:posOffset>
            </wp:positionV>
            <wp:extent cx="868680" cy="810895"/>
            <wp:effectExtent l="0" t="0" r="762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44" t="-1059" r="-2444" b="-1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TypingStartsHere"/>
      <w:bookmarkEnd w:id="0"/>
    </w:p>
    <w:p w14:paraId="4EBA8E32" w14:textId="77777777" w:rsidR="00EC7BD0" w:rsidRDefault="00EC7BD0" w:rsidP="00EC7BD0">
      <w:pPr>
        <w:tabs>
          <w:tab w:val="left" w:pos="1800"/>
          <w:tab w:val="left" w:pos="5040"/>
        </w:tabs>
        <w:rPr>
          <w:b/>
          <w:bCs/>
        </w:rPr>
      </w:pPr>
    </w:p>
    <w:p w14:paraId="65EE0108" w14:textId="77777777" w:rsidR="00891F68" w:rsidRDefault="001E62E3" w:rsidP="00891F68">
      <w:pPr>
        <w:tabs>
          <w:tab w:val="left" w:pos="1800"/>
          <w:tab w:val="left" w:pos="5040"/>
        </w:tabs>
        <w:rPr>
          <w:b/>
          <w:bCs/>
        </w:rPr>
      </w:pPr>
      <w:r>
        <w:rPr>
          <w:b/>
          <w:bCs/>
        </w:rPr>
        <w:t>*</w:t>
      </w:r>
      <w:r w:rsidR="00891F68">
        <w:rPr>
          <w:b/>
          <w:bCs/>
        </w:rPr>
        <w:t xml:space="preserve">February </w:t>
      </w:r>
      <w:r w:rsidR="00171950">
        <w:rPr>
          <w:b/>
          <w:bCs/>
        </w:rPr>
        <w:t>18</w:t>
      </w:r>
      <w:r w:rsidR="00891F68">
        <w:rPr>
          <w:b/>
          <w:bCs/>
        </w:rPr>
        <w:tab/>
      </w:r>
      <w:r w:rsidR="00737166">
        <w:rPr>
          <w:b/>
          <w:bCs/>
        </w:rPr>
        <w:t>Voting Session</w:t>
      </w:r>
      <w:r w:rsidR="008C1EF9">
        <w:rPr>
          <w:b/>
          <w:bCs/>
        </w:rPr>
        <w:t>/Committee at the Call of the Speaker</w:t>
      </w:r>
    </w:p>
    <w:p w14:paraId="76AA8D2F" w14:textId="77777777" w:rsidR="00737166" w:rsidRDefault="00737166" w:rsidP="00891F68">
      <w:pPr>
        <w:tabs>
          <w:tab w:val="left" w:pos="1800"/>
          <w:tab w:val="left" w:pos="5040"/>
        </w:tabs>
        <w:rPr>
          <w:b/>
          <w:bCs/>
        </w:rPr>
      </w:pPr>
    </w:p>
    <w:p w14:paraId="07F738E4" w14:textId="77777777" w:rsidR="00891F68" w:rsidRDefault="001E62E3" w:rsidP="00891F68">
      <w:pPr>
        <w:tabs>
          <w:tab w:val="left" w:pos="1800"/>
          <w:tab w:val="left" w:pos="5040"/>
        </w:tabs>
        <w:rPr>
          <w:b/>
          <w:bCs/>
        </w:rPr>
      </w:pPr>
      <w:r>
        <w:rPr>
          <w:b/>
          <w:bCs/>
        </w:rPr>
        <w:t>*February 22</w:t>
      </w:r>
      <w:r w:rsidR="00891F68">
        <w:rPr>
          <w:b/>
          <w:bCs/>
        </w:rPr>
        <w:tab/>
        <w:t>Committees: Group C 10:00 a.m./Quorum/Group D 2:00 p.m.</w:t>
      </w:r>
    </w:p>
    <w:p w14:paraId="324E3D33" w14:textId="77777777" w:rsidR="00891F68" w:rsidRDefault="00891F68" w:rsidP="00891F68">
      <w:pPr>
        <w:tabs>
          <w:tab w:val="left" w:pos="1800"/>
          <w:tab w:val="left" w:pos="5040"/>
        </w:tabs>
        <w:rPr>
          <w:b/>
          <w:bCs/>
        </w:rPr>
      </w:pPr>
    </w:p>
    <w:p w14:paraId="7E8E941B" w14:textId="77777777" w:rsidR="00891F68" w:rsidRDefault="009C71D9" w:rsidP="00891F68">
      <w:pPr>
        <w:tabs>
          <w:tab w:val="left" w:pos="1800"/>
          <w:tab w:val="left" w:pos="5040"/>
        </w:tabs>
        <w:rPr>
          <w:b/>
          <w:bCs/>
        </w:rPr>
      </w:pPr>
      <w:r>
        <w:rPr>
          <w:b/>
          <w:bCs/>
        </w:rPr>
        <w:t>*February 24</w:t>
      </w:r>
      <w:r w:rsidR="00891F68">
        <w:rPr>
          <w:b/>
          <w:bCs/>
        </w:rPr>
        <w:tab/>
        <w:t>Committees at the Call of the Speaker/Quorum</w:t>
      </w:r>
    </w:p>
    <w:p w14:paraId="3ED4D40F" w14:textId="77777777" w:rsidR="00891F68" w:rsidRDefault="00891F68" w:rsidP="00891F68">
      <w:pPr>
        <w:tabs>
          <w:tab w:val="left" w:pos="1800"/>
          <w:tab w:val="left" w:pos="5040"/>
        </w:tabs>
        <w:rPr>
          <w:b/>
          <w:bCs/>
        </w:rPr>
      </w:pPr>
    </w:p>
    <w:p w14:paraId="05D80DDB" w14:textId="77777777" w:rsidR="00891F68" w:rsidRDefault="001E62E3" w:rsidP="00891F68">
      <w:pPr>
        <w:tabs>
          <w:tab w:val="left" w:pos="1800"/>
          <w:tab w:val="left" w:pos="5040"/>
        </w:tabs>
        <w:rPr>
          <w:b/>
          <w:bCs/>
        </w:rPr>
      </w:pPr>
      <w:r>
        <w:rPr>
          <w:b/>
          <w:bCs/>
        </w:rPr>
        <w:t>*March 1</w:t>
      </w:r>
      <w:r w:rsidR="00891F68">
        <w:rPr>
          <w:b/>
          <w:bCs/>
        </w:rPr>
        <w:tab/>
        <w:t>Voting Session</w:t>
      </w:r>
    </w:p>
    <w:p w14:paraId="4C984C32" w14:textId="77777777" w:rsidR="00891F68" w:rsidRDefault="00891F68" w:rsidP="00891F68">
      <w:pPr>
        <w:tabs>
          <w:tab w:val="left" w:pos="1800"/>
          <w:tab w:val="left" w:pos="5040"/>
        </w:tabs>
        <w:rPr>
          <w:b/>
          <w:bCs/>
        </w:rPr>
      </w:pPr>
    </w:p>
    <w:sectPr w:rsidR="00891F68" w:rsidSect="00891F68">
      <w:type w:val="continuous"/>
      <w:pgSz w:w="12240" w:h="15840" w:code="1"/>
      <w:pgMar w:top="108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D69BB" w14:textId="77777777" w:rsidR="0037441F" w:rsidRDefault="0037441F">
      <w:r>
        <w:separator/>
      </w:r>
    </w:p>
  </w:endnote>
  <w:endnote w:type="continuationSeparator" w:id="0">
    <w:p w14:paraId="2FB67A66" w14:textId="77777777" w:rsidR="0037441F" w:rsidRDefault="0037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rus BT">
    <w:altName w:val="Sitka Small"/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65B9E" w14:textId="77777777" w:rsidR="004B7DF0" w:rsidRDefault="004B7DF0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BC45A0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7375885F" w14:textId="77777777" w:rsidR="00AF29DD" w:rsidRDefault="00AF2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EF696" w14:textId="77777777" w:rsidR="0037441F" w:rsidRDefault="0037441F">
      <w:r>
        <w:separator/>
      </w:r>
    </w:p>
  </w:footnote>
  <w:footnote w:type="continuationSeparator" w:id="0">
    <w:p w14:paraId="32DD5AB2" w14:textId="77777777" w:rsidR="0037441F" w:rsidRDefault="00374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User|Has|Been|Prompted" w:val=" "/>
    <w:docVar w:name="z:|_FROM" w:val=" "/>
    <w:docVar w:name="z:|_FROMz:|_AllowableCharacters" w:val="All"/>
    <w:docVar w:name="z:|_FROMz:|_Initial" w:val="[FROM]"/>
    <w:docVar w:name="z:|_FROMz:|_MaxCharacters" w:val="127"/>
    <w:docVar w:name="z:|_FROMz:|_Position" w:val="2"/>
    <w:docVar w:name="z:|_FROMz:|_Suggested" w:val=" "/>
    <w:docVar w:name="z:|_FROMz:|_Type" w:val="Text"/>
    <w:docVar w:name="z:|_MEMO DATE" w:val="March 4, 2020"/>
    <w:docVar w:name="z:|_MEMO DATEz:|_Format" w:val="MMMM d, yyyy"/>
    <w:docVar w:name="z:|_MEMO DATEz:|_Initial" w:val="[Memo Date]"/>
    <w:docVar w:name="z:|_MEMO DATEz:|_Position" w:val="4"/>
    <w:docVar w:name="z:|_MEMO DATEz:|_Type" w:val="Date"/>
    <w:docVar w:name="z:|_SUBJECT" w:val=" "/>
    <w:docVar w:name="z:|_SUBJECTz:|_AllowableCharacters" w:val="All"/>
    <w:docVar w:name="z:|_SUBJECTz:|_Initial" w:val="[SUBJECT]"/>
    <w:docVar w:name="z:|_SUBJECTz:|_MaxCharacters" w:val="127"/>
    <w:docVar w:name="z:|_SUBJECTz:|_Position" w:val="3"/>
    <w:docVar w:name="z:|_SUBJECTz:|_Suggested" w:val=" "/>
    <w:docVar w:name="z:|_SUBJECTz:|_Type" w:val="Text"/>
    <w:docVar w:name="z:|_TO" w:val=" "/>
    <w:docVar w:name="z:|_TOz:|_AllowableCharacters" w:val="All"/>
    <w:docVar w:name="z:|_TOz:|_Initial" w:val="[TO]"/>
    <w:docVar w:name="z:|_TOz:|_MaxCharacters" w:val="127"/>
    <w:docVar w:name="z:|_TOz:|_Position" w:val="1"/>
    <w:docVar w:name="z:|_TOz:|_Suggested" w:val=" "/>
    <w:docVar w:name="z:|_TOz:|_Type" w:val="Text"/>
  </w:docVars>
  <w:rsids>
    <w:rsidRoot w:val="00AF29DD"/>
    <w:rsid w:val="00007AC2"/>
    <w:rsid w:val="000178BF"/>
    <w:rsid w:val="00092499"/>
    <w:rsid w:val="00092E91"/>
    <w:rsid w:val="000B79BB"/>
    <w:rsid w:val="00100D1E"/>
    <w:rsid w:val="001572A8"/>
    <w:rsid w:val="00171950"/>
    <w:rsid w:val="00185A8D"/>
    <w:rsid w:val="001C7E9C"/>
    <w:rsid w:val="001E2FB6"/>
    <w:rsid w:val="001E62E3"/>
    <w:rsid w:val="002113ED"/>
    <w:rsid w:val="00260C7A"/>
    <w:rsid w:val="002A3EC8"/>
    <w:rsid w:val="002D51F3"/>
    <w:rsid w:val="002E75C6"/>
    <w:rsid w:val="00323DD9"/>
    <w:rsid w:val="0037441F"/>
    <w:rsid w:val="0037749F"/>
    <w:rsid w:val="00381C02"/>
    <w:rsid w:val="003953AD"/>
    <w:rsid w:val="004313CE"/>
    <w:rsid w:val="00433189"/>
    <w:rsid w:val="004B7DF0"/>
    <w:rsid w:val="005575B2"/>
    <w:rsid w:val="0060502E"/>
    <w:rsid w:val="00614669"/>
    <w:rsid w:val="006442C4"/>
    <w:rsid w:val="00676E5A"/>
    <w:rsid w:val="006A644E"/>
    <w:rsid w:val="0070394E"/>
    <w:rsid w:val="0071530A"/>
    <w:rsid w:val="00737166"/>
    <w:rsid w:val="007439BF"/>
    <w:rsid w:val="00772A9D"/>
    <w:rsid w:val="007A3304"/>
    <w:rsid w:val="007A7FB2"/>
    <w:rsid w:val="007F10A7"/>
    <w:rsid w:val="00823F5C"/>
    <w:rsid w:val="008364DC"/>
    <w:rsid w:val="00854574"/>
    <w:rsid w:val="00891F68"/>
    <w:rsid w:val="008A5D9E"/>
    <w:rsid w:val="008C1EF9"/>
    <w:rsid w:val="008F0F80"/>
    <w:rsid w:val="00926059"/>
    <w:rsid w:val="00936565"/>
    <w:rsid w:val="009437DA"/>
    <w:rsid w:val="00974471"/>
    <w:rsid w:val="009C71D9"/>
    <w:rsid w:val="009D501D"/>
    <w:rsid w:val="009F7DF3"/>
    <w:rsid w:val="00A276F3"/>
    <w:rsid w:val="00A83525"/>
    <w:rsid w:val="00A91AD7"/>
    <w:rsid w:val="00AE1F6F"/>
    <w:rsid w:val="00AF29DD"/>
    <w:rsid w:val="00AF40CB"/>
    <w:rsid w:val="00B22350"/>
    <w:rsid w:val="00B660A0"/>
    <w:rsid w:val="00B808B0"/>
    <w:rsid w:val="00BA4D59"/>
    <w:rsid w:val="00BC45A0"/>
    <w:rsid w:val="00C23B3B"/>
    <w:rsid w:val="00C55488"/>
    <w:rsid w:val="00C55A34"/>
    <w:rsid w:val="00C615EA"/>
    <w:rsid w:val="00C6486E"/>
    <w:rsid w:val="00C81A61"/>
    <w:rsid w:val="00C85F24"/>
    <w:rsid w:val="00C93836"/>
    <w:rsid w:val="00CF655D"/>
    <w:rsid w:val="00D04D59"/>
    <w:rsid w:val="00D059F7"/>
    <w:rsid w:val="00D21F13"/>
    <w:rsid w:val="00D36D27"/>
    <w:rsid w:val="00DB5007"/>
    <w:rsid w:val="00DF2673"/>
    <w:rsid w:val="00E54E1E"/>
    <w:rsid w:val="00EB0724"/>
    <w:rsid w:val="00EC7BD0"/>
    <w:rsid w:val="00F4245B"/>
    <w:rsid w:val="00F7181F"/>
    <w:rsid w:val="00F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08F589D"/>
  <w15:docId w15:val="{9DA4CDA9-B159-4629-B4C5-D22E7527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9B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rHdNormal">
    <w:name w:val="LtrHdNormal"/>
    <w:link w:val="LtrHdNormalChar"/>
    <w:rsid w:val="00100D1E"/>
    <w:pPr>
      <w:tabs>
        <w:tab w:val="left" w:pos="926"/>
      </w:tabs>
    </w:pPr>
    <w:rPr>
      <w:rFonts w:ascii="Arrus BT" w:hAnsi="Arrus BT"/>
      <w:sz w:val="24"/>
      <w:szCs w:val="24"/>
    </w:rPr>
  </w:style>
  <w:style w:type="paragraph" w:customStyle="1" w:styleId="StateNJ">
    <w:name w:val="StateNJ"/>
    <w:basedOn w:val="LtrHdNormal"/>
    <w:rsid w:val="007A3304"/>
    <w:pPr>
      <w:jc w:val="center"/>
    </w:pPr>
    <w:rPr>
      <w:b/>
      <w:smallCaps/>
      <w:sz w:val="28"/>
      <w:szCs w:val="28"/>
    </w:rPr>
  </w:style>
  <w:style w:type="character" w:customStyle="1" w:styleId="StyleArrusBT9ptSmallcaps">
    <w:name w:val="Style Arrus BT 9 pt Small caps"/>
    <w:rsid w:val="007439BF"/>
    <w:rPr>
      <w:rFonts w:ascii="Arrus BT" w:hAnsi="Arrus BT"/>
      <w:smallCaps/>
      <w:sz w:val="18"/>
    </w:rPr>
  </w:style>
  <w:style w:type="character" w:customStyle="1" w:styleId="LtrHdNormalChar">
    <w:name w:val="LtrHdNormal Char"/>
    <w:basedOn w:val="DefaultParagraphFont"/>
    <w:link w:val="LtrHdNormal"/>
    <w:rsid w:val="00100D1E"/>
    <w:rPr>
      <w:rFonts w:ascii="Arrus BT" w:hAnsi="Arrus BT"/>
      <w:sz w:val="24"/>
      <w:szCs w:val="24"/>
      <w:lang w:val="en-US" w:eastAsia="en-US" w:bidi="ar-SA"/>
    </w:rPr>
  </w:style>
  <w:style w:type="paragraph" w:customStyle="1" w:styleId="LtrHdOffice">
    <w:name w:val="LtrHdOffice"/>
    <w:basedOn w:val="LtrHdNormal"/>
    <w:rsid w:val="00100D1E"/>
    <w:pPr>
      <w:jc w:val="center"/>
    </w:pPr>
    <w:rPr>
      <w:smallCaps/>
      <w:noProof/>
    </w:rPr>
  </w:style>
  <w:style w:type="paragraph" w:customStyle="1" w:styleId="CommNormal">
    <w:name w:val="CommNormal"/>
    <w:link w:val="CommNormalChar"/>
    <w:rsid w:val="00854574"/>
    <w:pPr>
      <w:tabs>
        <w:tab w:val="left" w:pos="1800"/>
        <w:tab w:val="left" w:pos="5040"/>
      </w:tabs>
      <w:spacing w:after="240"/>
    </w:pPr>
    <w:rPr>
      <w:sz w:val="24"/>
      <w:szCs w:val="24"/>
    </w:rPr>
  </w:style>
  <w:style w:type="paragraph" w:customStyle="1" w:styleId="ToLineSingleSpaced">
    <w:name w:val="ToLineSingleSpaced"/>
    <w:basedOn w:val="CommNormal"/>
    <w:next w:val="CommNormal"/>
    <w:link w:val="ToLineSingleSpacedChar"/>
    <w:rsid w:val="00854574"/>
    <w:pPr>
      <w:spacing w:after="0"/>
    </w:pPr>
    <w:rPr>
      <w:rFonts w:cs="Courier New"/>
    </w:rPr>
  </w:style>
  <w:style w:type="character" w:customStyle="1" w:styleId="CommNormalChar">
    <w:name w:val="CommNormal Char"/>
    <w:basedOn w:val="DefaultParagraphFont"/>
    <w:link w:val="CommNormal"/>
    <w:rsid w:val="00854574"/>
    <w:rPr>
      <w:sz w:val="24"/>
      <w:szCs w:val="24"/>
      <w:lang w:val="en-US" w:eastAsia="en-US" w:bidi="ar-SA"/>
    </w:rPr>
  </w:style>
  <w:style w:type="character" w:customStyle="1" w:styleId="ToLineSingleSpacedChar">
    <w:name w:val="ToLineSingleSpaced Char"/>
    <w:basedOn w:val="CommNormalChar"/>
    <w:link w:val="ToLineSingleSpaced"/>
    <w:rsid w:val="00854574"/>
    <w:rPr>
      <w:rFonts w:cs="Courier New"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5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23D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3DD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C615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15EA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B7D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DEM\Word%20Templates%20Office%202010\Office\MemorandumAsmDe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MemorandumAsmDem</Template>
  <TotalTime>1</TotalTime>
  <Pages>1</Pages>
  <Words>79</Words>
  <Characters>415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- No Line below Re - Assembly Democrats</vt:lpstr>
    </vt:vector>
  </TitlesOfParts>
  <Company>OLS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- No Line below Re - Assembly Democrats</dc:title>
  <dc:creator>Dempsey, Jillian</dc:creator>
  <cp:lastModifiedBy>Christi Peace</cp:lastModifiedBy>
  <cp:revision>2</cp:revision>
  <cp:lastPrinted>2020-08-10T17:50:00Z</cp:lastPrinted>
  <dcterms:created xsi:type="dcterms:W3CDTF">2021-02-05T22:47:00Z</dcterms:created>
  <dcterms:modified xsi:type="dcterms:W3CDTF">2021-02-05T22:47:00Z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:|_TO">
    <vt:lpwstr> </vt:lpwstr>
  </property>
  <property fmtid="{D5CDD505-2E9C-101B-9397-08002B2CF9AE}" pid="3" name="z:|_FROM">
    <vt:lpwstr> </vt:lpwstr>
  </property>
  <property fmtid="{D5CDD505-2E9C-101B-9397-08002B2CF9AE}" pid="4" name="z:|_SUBJECT">
    <vt:lpwstr> </vt:lpwstr>
  </property>
  <property fmtid="{D5CDD505-2E9C-101B-9397-08002B2CF9AE}" pid="5" name="z:|_MEMO DATE">
    <vt:lpwstr>March 4, 2020</vt:lpwstr>
  </property>
</Properties>
</file>